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F134" w14:textId="3558A4BB" w:rsidR="00F34990" w:rsidRDefault="00F34990" w:rsidP="00B534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Lista rankingowa konkursu nr</w:t>
      </w:r>
      <w:r w:rsidRPr="004B52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0049">
        <w:rPr>
          <w:b/>
          <w:bCs/>
          <w:sz w:val="28"/>
          <w:szCs w:val="28"/>
        </w:rPr>
        <w:t>1</w:t>
      </w:r>
      <w:r w:rsidR="00125605">
        <w:rPr>
          <w:b/>
          <w:bCs/>
          <w:sz w:val="28"/>
          <w:szCs w:val="28"/>
        </w:rPr>
        <w:t>6</w:t>
      </w:r>
      <w:r w:rsidRPr="00657AAF">
        <w:rPr>
          <w:b/>
          <w:bCs/>
          <w:sz w:val="28"/>
          <w:szCs w:val="28"/>
        </w:rPr>
        <w:t>/20</w:t>
      </w:r>
      <w:r w:rsidR="00657AAF" w:rsidRPr="00657AAF">
        <w:rPr>
          <w:b/>
          <w:bCs/>
          <w:sz w:val="28"/>
          <w:szCs w:val="28"/>
        </w:rPr>
        <w:t>2</w:t>
      </w:r>
      <w:r w:rsidR="0077490E">
        <w:rPr>
          <w:b/>
          <w:bCs/>
          <w:sz w:val="28"/>
          <w:szCs w:val="28"/>
        </w:rPr>
        <w:t>5</w:t>
      </w:r>
      <w:r w:rsidRPr="00657AAF">
        <w:rPr>
          <w:b/>
          <w:bCs/>
          <w:sz w:val="28"/>
          <w:szCs w:val="28"/>
        </w:rPr>
        <w:t>/ICHB/PSD</w:t>
      </w:r>
    </w:p>
    <w:p w14:paraId="56674BA7" w14:textId="77777777" w:rsidR="00F34990" w:rsidRDefault="00F34990" w:rsidP="00B534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 Poznańskiej Szkole Doktorskiej Instytutów Polskiej Akademii Nauk</w:t>
      </w:r>
    </w:p>
    <w:p w14:paraId="53CE37EF" w14:textId="37380238" w:rsidR="00F34990" w:rsidRPr="001E2C89" w:rsidRDefault="00F34990" w:rsidP="00B53460">
      <w:pPr>
        <w:pStyle w:val="Default"/>
        <w:jc w:val="center"/>
        <w:rPr>
          <w:color w:val="AEAAAA" w:themeColor="background2" w:themeShade="BF"/>
          <w:sz w:val="28"/>
          <w:szCs w:val="28"/>
          <w:lang w:val="en-US"/>
        </w:rPr>
      </w:pPr>
      <w:r w:rsidRPr="001E2C89">
        <w:rPr>
          <w:b/>
          <w:bCs/>
          <w:color w:val="AEAAAA" w:themeColor="background2" w:themeShade="BF"/>
          <w:sz w:val="28"/>
          <w:szCs w:val="28"/>
          <w:lang w:val="en-US"/>
        </w:rPr>
        <w:t xml:space="preserve">Ranking list – Contest No </w:t>
      </w:r>
      <w:r w:rsidR="00AB0049">
        <w:rPr>
          <w:b/>
          <w:bCs/>
          <w:color w:val="AEAAAA" w:themeColor="background2" w:themeShade="BF"/>
          <w:sz w:val="28"/>
          <w:szCs w:val="28"/>
          <w:lang w:val="en-US"/>
        </w:rPr>
        <w:t>1</w:t>
      </w:r>
      <w:r w:rsidR="00125605">
        <w:rPr>
          <w:b/>
          <w:bCs/>
          <w:color w:val="AEAAAA" w:themeColor="background2" w:themeShade="BF"/>
          <w:sz w:val="28"/>
          <w:szCs w:val="28"/>
          <w:lang w:val="en-US"/>
        </w:rPr>
        <w:t>6</w:t>
      </w:r>
      <w:r w:rsidRPr="00657AAF">
        <w:rPr>
          <w:b/>
          <w:bCs/>
          <w:color w:val="AEAAAA" w:themeColor="background2" w:themeShade="BF"/>
          <w:sz w:val="28"/>
          <w:szCs w:val="28"/>
          <w:lang w:val="en-US"/>
        </w:rPr>
        <w:t>/20</w:t>
      </w:r>
      <w:r w:rsidR="00657AAF" w:rsidRPr="00657AAF">
        <w:rPr>
          <w:b/>
          <w:bCs/>
          <w:color w:val="AEAAAA" w:themeColor="background2" w:themeShade="BF"/>
          <w:sz w:val="28"/>
          <w:szCs w:val="28"/>
          <w:lang w:val="en-US"/>
        </w:rPr>
        <w:t>2</w:t>
      </w:r>
      <w:r w:rsidR="0077490E">
        <w:rPr>
          <w:b/>
          <w:bCs/>
          <w:color w:val="AEAAAA" w:themeColor="background2" w:themeShade="BF"/>
          <w:sz w:val="28"/>
          <w:szCs w:val="28"/>
          <w:lang w:val="en-US"/>
        </w:rPr>
        <w:t>5</w:t>
      </w:r>
      <w:r w:rsidRPr="00657AAF">
        <w:rPr>
          <w:b/>
          <w:bCs/>
          <w:color w:val="AEAAAA" w:themeColor="background2" w:themeShade="BF"/>
          <w:sz w:val="28"/>
          <w:szCs w:val="28"/>
          <w:lang w:val="en-US"/>
        </w:rPr>
        <w:t>/ICHB/PSD</w:t>
      </w:r>
    </w:p>
    <w:p w14:paraId="2944A5BD" w14:textId="77777777" w:rsidR="00F34990" w:rsidRPr="00373FAD" w:rsidRDefault="00F34990" w:rsidP="00B53460">
      <w:pPr>
        <w:pStyle w:val="Default"/>
        <w:jc w:val="center"/>
        <w:rPr>
          <w:sz w:val="28"/>
          <w:szCs w:val="28"/>
          <w:lang w:val="en-US"/>
        </w:rPr>
      </w:pPr>
      <w:r w:rsidRPr="001E2C89">
        <w:rPr>
          <w:b/>
          <w:bCs/>
          <w:color w:val="AEAAAA" w:themeColor="background2" w:themeShade="BF"/>
          <w:sz w:val="28"/>
          <w:szCs w:val="28"/>
          <w:lang w:val="en-US"/>
        </w:rPr>
        <w:t xml:space="preserve">in </w:t>
      </w:r>
      <w:proofErr w:type="spellStart"/>
      <w:r w:rsidRPr="001E2C89">
        <w:rPr>
          <w:b/>
          <w:bCs/>
          <w:color w:val="AEAAAA" w:themeColor="background2" w:themeShade="BF"/>
          <w:sz w:val="28"/>
          <w:szCs w:val="28"/>
          <w:lang w:val="en-US"/>
        </w:rPr>
        <w:t>Poznań</w:t>
      </w:r>
      <w:proofErr w:type="spellEnd"/>
      <w:r w:rsidRPr="001E2C89">
        <w:rPr>
          <w:b/>
          <w:bCs/>
          <w:color w:val="AEAAAA" w:themeColor="background2" w:themeShade="BF"/>
          <w:sz w:val="28"/>
          <w:szCs w:val="28"/>
          <w:lang w:val="en-US"/>
        </w:rPr>
        <w:t xml:space="preserve"> Doctoral School of the Polish Academy of Sciences</w:t>
      </w:r>
    </w:p>
    <w:p w14:paraId="49971C4D" w14:textId="5602D1C0" w:rsidR="00F34990" w:rsidRPr="00C205C2" w:rsidRDefault="00F34990" w:rsidP="00B53460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C205C2">
        <w:rPr>
          <w:b/>
          <w:bCs/>
          <w:sz w:val="28"/>
          <w:szCs w:val="28"/>
          <w:lang w:val="en-US"/>
        </w:rPr>
        <w:t>Dyscyplina</w:t>
      </w:r>
      <w:proofErr w:type="spellEnd"/>
      <w:r w:rsidRPr="00C205C2">
        <w:rPr>
          <w:b/>
          <w:bCs/>
          <w:sz w:val="28"/>
          <w:szCs w:val="28"/>
          <w:lang w:val="en-US"/>
        </w:rPr>
        <w:t>:</w:t>
      </w:r>
      <w:r w:rsidR="0016449D" w:rsidRPr="00C205C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16449D" w:rsidRPr="00C205C2">
        <w:rPr>
          <w:b/>
          <w:bCs/>
          <w:sz w:val="28"/>
          <w:szCs w:val="28"/>
          <w:lang w:val="en-US"/>
        </w:rPr>
        <w:t>nauki</w:t>
      </w:r>
      <w:proofErr w:type="spellEnd"/>
      <w:r w:rsidR="0016449D" w:rsidRPr="00C205C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400D4" w:rsidRPr="00C205C2">
        <w:rPr>
          <w:b/>
          <w:bCs/>
          <w:sz w:val="28"/>
          <w:szCs w:val="28"/>
          <w:lang w:val="en-US"/>
        </w:rPr>
        <w:t>biologiczne</w:t>
      </w:r>
      <w:proofErr w:type="spellEnd"/>
      <w:r w:rsidR="00125605" w:rsidRPr="00C205C2">
        <w:rPr>
          <w:b/>
          <w:bCs/>
          <w:sz w:val="28"/>
          <w:szCs w:val="28"/>
          <w:lang w:val="en-US"/>
        </w:rPr>
        <w:t>/</w:t>
      </w:r>
      <w:proofErr w:type="spellStart"/>
      <w:r w:rsidR="00125605" w:rsidRPr="00C205C2">
        <w:rPr>
          <w:b/>
          <w:bCs/>
          <w:sz w:val="28"/>
          <w:szCs w:val="28"/>
          <w:lang w:val="en-US"/>
        </w:rPr>
        <w:t>nauki</w:t>
      </w:r>
      <w:proofErr w:type="spellEnd"/>
      <w:r w:rsidR="00125605" w:rsidRPr="00C205C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125605" w:rsidRPr="00C205C2">
        <w:rPr>
          <w:b/>
          <w:bCs/>
          <w:sz w:val="28"/>
          <w:szCs w:val="28"/>
          <w:lang w:val="en-US"/>
        </w:rPr>
        <w:t>chemiczne</w:t>
      </w:r>
      <w:proofErr w:type="spellEnd"/>
    </w:p>
    <w:p w14:paraId="157B5DF6" w14:textId="4B347712" w:rsidR="00E03504" w:rsidRPr="00DE4BE9" w:rsidRDefault="00F34990" w:rsidP="00E03504">
      <w:pPr>
        <w:pStyle w:val="Default"/>
        <w:jc w:val="center"/>
        <w:rPr>
          <w:b/>
          <w:bCs/>
          <w:color w:val="AEAAAA" w:themeColor="background2" w:themeShade="BF"/>
          <w:sz w:val="28"/>
          <w:szCs w:val="28"/>
          <w:lang w:val="en-US"/>
        </w:rPr>
      </w:pPr>
      <w:r w:rsidRPr="00DE4BE9">
        <w:rPr>
          <w:b/>
          <w:bCs/>
          <w:color w:val="AEAAAA" w:themeColor="background2" w:themeShade="BF"/>
          <w:sz w:val="28"/>
          <w:szCs w:val="28"/>
          <w:lang w:val="en-US"/>
        </w:rPr>
        <w:t>Discipline:</w:t>
      </w:r>
      <w:r w:rsidR="0016449D" w:rsidRPr="00DE4BE9">
        <w:rPr>
          <w:rFonts w:cs="Times New Roman"/>
          <w:b/>
          <w:bCs/>
          <w:color w:val="AEAAAA" w:themeColor="background2" w:themeShade="BF"/>
          <w:sz w:val="28"/>
          <w:szCs w:val="28"/>
          <w:lang w:val="en-US" w:eastAsia="en-US"/>
        </w:rPr>
        <w:t xml:space="preserve"> </w:t>
      </w:r>
      <w:r w:rsidR="007400D4" w:rsidRPr="00DE4BE9">
        <w:rPr>
          <w:rFonts w:cs="Times New Roman"/>
          <w:b/>
          <w:bCs/>
          <w:color w:val="AEAAAA" w:themeColor="background2" w:themeShade="BF"/>
          <w:sz w:val="28"/>
          <w:szCs w:val="28"/>
          <w:lang w:val="en-US" w:eastAsia="en-US"/>
        </w:rPr>
        <w:t>biological sciences</w:t>
      </w:r>
      <w:r w:rsidR="00DE4BE9" w:rsidRPr="00DE4BE9">
        <w:rPr>
          <w:rFonts w:cs="Times New Roman"/>
          <w:b/>
          <w:bCs/>
          <w:color w:val="AEAAAA" w:themeColor="background2" w:themeShade="BF"/>
          <w:sz w:val="28"/>
          <w:szCs w:val="28"/>
          <w:lang w:val="en-US" w:eastAsia="en-US"/>
        </w:rPr>
        <w:t>/ chemical s</w:t>
      </w:r>
      <w:r w:rsidR="00DE4BE9">
        <w:rPr>
          <w:rFonts w:cs="Times New Roman"/>
          <w:b/>
          <w:bCs/>
          <w:color w:val="AEAAAA" w:themeColor="background2" w:themeShade="BF"/>
          <w:sz w:val="28"/>
          <w:szCs w:val="28"/>
          <w:lang w:val="en-US" w:eastAsia="en-US"/>
        </w:rPr>
        <w:t>ciences</w:t>
      </w:r>
    </w:p>
    <w:p w14:paraId="45258B3E" w14:textId="6DE7200B" w:rsidR="00F34990" w:rsidRPr="00DE4BE9" w:rsidRDefault="00F34990" w:rsidP="00B53460">
      <w:pPr>
        <w:pStyle w:val="Default"/>
        <w:jc w:val="center"/>
        <w:rPr>
          <w:color w:val="595959" w:themeColor="text1" w:themeTint="A6"/>
          <w:sz w:val="28"/>
          <w:szCs w:val="28"/>
          <w:lang w:val="en-US"/>
        </w:rPr>
      </w:pPr>
    </w:p>
    <w:p w14:paraId="4C5B981F" w14:textId="1174201B" w:rsidR="00F34990" w:rsidRPr="00C205C2" w:rsidRDefault="00F34990" w:rsidP="00B53460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C205C2">
        <w:rPr>
          <w:b/>
          <w:bCs/>
          <w:sz w:val="28"/>
          <w:szCs w:val="28"/>
          <w:lang w:val="en-US"/>
        </w:rPr>
        <w:t>Ilość</w:t>
      </w:r>
      <w:proofErr w:type="spellEnd"/>
      <w:r w:rsidRPr="00C205C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205C2">
        <w:rPr>
          <w:b/>
          <w:bCs/>
          <w:sz w:val="28"/>
          <w:szCs w:val="28"/>
          <w:lang w:val="en-US"/>
        </w:rPr>
        <w:t>miejsc</w:t>
      </w:r>
      <w:proofErr w:type="spellEnd"/>
      <w:r w:rsidRPr="00C205C2">
        <w:rPr>
          <w:b/>
          <w:bCs/>
          <w:sz w:val="28"/>
          <w:szCs w:val="28"/>
          <w:lang w:val="en-US"/>
        </w:rPr>
        <w:t xml:space="preserve">: </w:t>
      </w:r>
      <w:r w:rsidR="003D24A4" w:rsidRPr="00C205C2">
        <w:rPr>
          <w:b/>
          <w:bCs/>
          <w:sz w:val="28"/>
          <w:szCs w:val="28"/>
          <w:lang w:val="en-US"/>
        </w:rPr>
        <w:t>1</w:t>
      </w:r>
    </w:p>
    <w:p w14:paraId="7D4B113A" w14:textId="3C5A04EF" w:rsidR="00E51D61" w:rsidRDefault="00F34990" w:rsidP="008D1D52">
      <w:pPr>
        <w:pStyle w:val="Default"/>
        <w:jc w:val="center"/>
        <w:rPr>
          <w:b/>
          <w:bCs/>
          <w:color w:val="AEAAAA" w:themeColor="background2" w:themeShade="BF"/>
          <w:sz w:val="28"/>
          <w:szCs w:val="28"/>
          <w:lang w:val="en-US"/>
        </w:rPr>
      </w:pPr>
      <w:r w:rsidRPr="001E2C89">
        <w:rPr>
          <w:b/>
          <w:bCs/>
          <w:color w:val="AEAAAA" w:themeColor="background2" w:themeShade="BF"/>
          <w:sz w:val="28"/>
          <w:szCs w:val="28"/>
          <w:lang w:val="en-US"/>
        </w:rPr>
        <w:t xml:space="preserve">Number of positions: </w:t>
      </w:r>
      <w:r w:rsidR="003D24A4">
        <w:rPr>
          <w:b/>
          <w:bCs/>
          <w:color w:val="AEAAAA" w:themeColor="background2" w:themeShade="BF"/>
          <w:sz w:val="28"/>
          <w:szCs w:val="28"/>
          <w:lang w:val="en-US"/>
        </w:rPr>
        <w:t>1</w:t>
      </w:r>
    </w:p>
    <w:p w14:paraId="0D2B6B8D" w14:textId="2A166EFC" w:rsidR="00B51DE8" w:rsidRDefault="00B51DE8" w:rsidP="008D1D52">
      <w:pPr>
        <w:pStyle w:val="Default"/>
        <w:jc w:val="center"/>
        <w:rPr>
          <w:b/>
          <w:bCs/>
          <w:color w:val="AEAAAA" w:themeColor="background2" w:themeShade="BF"/>
          <w:sz w:val="28"/>
          <w:szCs w:val="28"/>
          <w:lang w:val="en-US"/>
        </w:rPr>
      </w:pPr>
    </w:p>
    <w:p w14:paraId="39AC8EAB" w14:textId="77777777" w:rsidR="00A2737E" w:rsidRDefault="00A2737E" w:rsidP="008D1D52">
      <w:pPr>
        <w:pStyle w:val="Default"/>
        <w:jc w:val="center"/>
        <w:rPr>
          <w:b/>
          <w:bCs/>
          <w:color w:val="AEAAAA" w:themeColor="background2" w:themeShade="BF"/>
          <w:sz w:val="28"/>
          <w:szCs w:val="28"/>
          <w:lang w:val="en-US"/>
        </w:rPr>
      </w:pPr>
    </w:p>
    <w:p w14:paraId="262EC46C" w14:textId="77777777" w:rsidR="00E51D61" w:rsidRPr="0027129B" w:rsidRDefault="00E51D61" w:rsidP="00426D43">
      <w:pPr>
        <w:pStyle w:val="Default"/>
        <w:jc w:val="center"/>
        <w:rPr>
          <w:sz w:val="18"/>
          <w:szCs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"/>
        <w:gridCol w:w="2440"/>
        <w:gridCol w:w="1911"/>
        <w:gridCol w:w="1591"/>
        <w:gridCol w:w="1594"/>
        <w:gridCol w:w="1701"/>
      </w:tblGrid>
      <w:tr w:rsidR="00587A32" w14:paraId="280E1FF9" w14:textId="77777777" w:rsidTr="00824A18">
        <w:trPr>
          <w:trHeight w:hRule="exact" w:val="1191"/>
        </w:trPr>
        <w:tc>
          <w:tcPr>
            <w:tcW w:w="957" w:type="dxa"/>
            <w:vAlign w:val="center"/>
          </w:tcPr>
          <w:p w14:paraId="07846E4C" w14:textId="0604DA28" w:rsidR="005A7643" w:rsidRDefault="00AC2CB0" w:rsidP="00B6428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587A32" w:rsidRPr="005A7643">
              <w:rPr>
                <w:lang w:val="en-US"/>
              </w:rPr>
              <w:t>ozycja</w:t>
            </w:r>
            <w:proofErr w:type="spellEnd"/>
          </w:p>
          <w:p w14:paraId="7E881613" w14:textId="2AC02104" w:rsidR="00587A32" w:rsidRPr="005A7643" w:rsidRDefault="00AC2CB0" w:rsidP="00B64280">
            <w:pPr>
              <w:jc w:val="center"/>
              <w:rPr>
                <w:lang w:val="en-US"/>
              </w:rPr>
            </w:pPr>
            <w:r>
              <w:rPr>
                <w:color w:val="595959" w:themeColor="text1" w:themeTint="A6"/>
                <w:lang w:val="en-US"/>
              </w:rPr>
              <w:t>P</w:t>
            </w:r>
            <w:r w:rsidR="00587A32" w:rsidRPr="00B7152C">
              <w:rPr>
                <w:color w:val="595959" w:themeColor="text1" w:themeTint="A6"/>
                <w:lang w:val="en-US"/>
              </w:rPr>
              <w:t>osition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45C3C725" w14:textId="77777777" w:rsidR="005A7643" w:rsidRDefault="005A7643" w:rsidP="00B64280">
            <w:pPr>
              <w:jc w:val="center"/>
              <w:rPr>
                <w:lang w:val="en-US"/>
              </w:rPr>
            </w:pPr>
            <w:proofErr w:type="spellStart"/>
            <w:r w:rsidRPr="005A7643">
              <w:rPr>
                <w:lang w:val="en-US"/>
              </w:rPr>
              <w:t>N</w:t>
            </w:r>
            <w:r w:rsidR="00587A32" w:rsidRPr="005A7643">
              <w:rPr>
                <w:lang w:val="en-US"/>
              </w:rPr>
              <w:t>azwisko</w:t>
            </w:r>
            <w:proofErr w:type="spellEnd"/>
          </w:p>
          <w:p w14:paraId="02BBB42E" w14:textId="77777777" w:rsidR="00587A32" w:rsidRPr="00996B70" w:rsidRDefault="005A7643" w:rsidP="00B64280">
            <w:pPr>
              <w:jc w:val="center"/>
              <w:rPr>
                <w:color w:val="808080" w:themeColor="background1" w:themeShade="80"/>
                <w:lang w:val="en-US"/>
              </w:rPr>
            </w:pPr>
            <w:r w:rsidRPr="00B7152C">
              <w:rPr>
                <w:color w:val="595959" w:themeColor="text1" w:themeTint="A6"/>
                <w:lang w:val="en-US"/>
              </w:rPr>
              <w:t>N</w:t>
            </w:r>
            <w:r w:rsidR="00587A32" w:rsidRPr="00B7152C">
              <w:rPr>
                <w:color w:val="595959" w:themeColor="text1" w:themeTint="A6"/>
                <w:lang w:val="en-US"/>
              </w:rPr>
              <w:t>ame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75FC051A" w14:textId="77777777" w:rsidR="00587A32" w:rsidRDefault="00587A32" w:rsidP="00B6428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etap</w:t>
            </w:r>
            <w:proofErr w:type="spellEnd"/>
            <w:r>
              <w:rPr>
                <w:lang w:val="en-US"/>
              </w:rPr>
              <w:br/>
            </w:r>
            <w:r w:rsidRPr="00B7152C">
              <w:rPr>
                <w:color w:val="595959" w:themeColor="text1" w:themeTint="A6"/>
                <w:lang w:val="en-US"/>
              </w:rPr>
              <w:t xml:space="preserve">evaluation </w:t>
            </w:r>
            <w:r w:rsidRPr="00B7152C">
              <w:rPr>
                <w:color w:val="595959" w:themeColor="text1" w:themeTint="A6"/>
                <w:lang w:val="en-US"/>
              </w:rPr>
              <w:br/>
            </w:r>
            <w:r w:rsidR="00873A16" w:rsidRPr="00873A16">
              <w:rPr>
                <w:color w:val="595959" w:themeColor="text1" w:themeTint="A6"/>
                <w:lang w:val="en-US"/>
              </w:rPr>
              <w:t>1</w:t>
            </w:r>
            <w:r w:rsidR="00873A16" w:rsidRPr="00A662D7">
              <w:rPr>
                <w:color w:val="595959" w:themeColor="text1" w:themeTint="A6"/>
                <w:vertAlign w:val="superscript"/>
                <w:lang w:val="en-US"/>
              </w:rPr>
              <w:t>st</w:t>
            </w:r>
            <w:r w:rsidRPr="00873A16">
              <w:rPr>
                <w:color w:val="595959" w:themeColor="text1" w:themeTint="A6"/>
                <w:lang w:val="en-US"/>
              </w:rPr>
              <w:t xml:space="preserve"> s</w:t>
            </w:r>
            <w:r w:rsidRPr="00B7152C">
              <w:rPr>
                <w:color w:val="595959" w:themeColor="text1" w:themeTint="A6"/>
                <w:lang w:val="en-US"/>
              </w:rPr>
              <w:t>tage</w:t>
            </w:r>
            <w:r>
              <w:rPr>
                <w:lang w:val="en-US"/>
              </w:rPr>
              <w:br/>
            </w:r>
            <w:r w:rsidRPr="009B79A8">
              <w:rPr>
                <w:spacing w:val="-4"/>
                <w:sz w:val="20"/>
                <w:szCs w:val="20"/>
                <w:lang w:val="en-US"/>
              </w:rPr>
              <w:t>(0-12</w:t>
            </w:r>
            <w:r w:rsidR="009B79A8" w:rsidRPr="009B79A8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9B79A8">
              <w:rPr>
                <w:spacing w:val="-4"/>
                <w:sz w:val="20"/>
                <w:szCs w:val="20"/>
                <w:lang w:val="en-US"/>
              </w:rPr>
              <w:t>pkt/</w:t>
            </w:r>
            <w:r w:rsidRPr="009B79A8">
              <w:rPr>
                <w:color w:val="595959" w:themeColor="text1" w:themeTint="A6"/>
                <w:spacing w:val="-4"/>
                <w:sz w:val="20"/>
                <w:szCs w:val="20"/>
                <w:lang w:val="en-US"/>
              </w:rPr>
              <w:t>points</w:t>
            </w:r>
            <w:r w:rsidRPr="00587A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05C9FB8" w14:textId="099C5307" w:rsidR="00587A32" w:rsidRDefault="00587A32" w:rsidP="00B6428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ocena</w:t>
            </w:r>
            <w:proofErr w:type="spellEnd"/>
            <w:r>
              <w:rPr>
                <w:lang w:val="en-US"/>
              </w:rPr>
              <w:t xml:space="preserve"> II </w:t>
            </w:r>
            <w:proofErr w:type="spellStart"/>
            <w:r>
              <w:rPr>
                <w:lang w:val="en-US"/>
              </w:rPr>
              <w:t>etap</w:t>
            </w:r>
            <w:proofErr w:type="spellEnd"/>
            <w:r>
              <w:rPr>
                <w:lang w:val="en-US"/>
              </w:rPr>
              <w:br/>
            </w:r>
            <w:r w:rsidRPr="00B7152C">
              <w:rPr>
                <w:color w:val="595959" w:themeColor="text1" w:themeTint="A6"/>
                <w:lang w:val="en-US"/>
              </w:rPr>
              <w:t xml:space="preserve">evaluation </w:t>
            </w:r>
            <w:r w:rsidRPr="00B7152C">
              <w:rPr>
                <w:color w:val="595959" w:themeColor="text1" w:themeTint="A6"/>
                <w:lang w:val="en-US"/>
              </w:rPr>
              <w:br/>
            </w:r>
            <w:r w:rsidR="00873A16" w:rsidRPr="00A662D7">
              <w:rPr>
                <w:color w:val="595959" w:themeColor="text1" w:themeTint="A6"/>
                <w:lang w:val="en-US"/>
              </w:rPr>
              <w:t>2</w:t>
            </w:r>
            <w:r w:rsidR="00873A16" w:rsidRPr="00A662D7">
              <w:rPr>
                <w:color w:val="595959" w:themeColor="text1" w:themeTint="A6"/>
                <w:vertAlign w:val="superscript"/>
                <w:lang w:val="en-US"/>
              </w:rPr>
              <w:t>nd</w:t>
            </w:r>
            <w:r w:rsidRPr="00A662D7">
              <w:rPr>
                <w:color w:val="595959" w:themeColor="text1" w:themeTint="A6"/>
                <w:lang w:val="en-US"/>
              </w:rPr>
              <w:t xml:space="preserve"> stage</w:t>
            </w:r>
            <w:r>
              <w:rPr>
                <w:lang w:val="en-US"/>
              </w:rPr>
              <w:br/>
            </w:r>
            <w:r w:rsidRPr="009B79A8">
              <w:rPr>
                <w:spacing w:val="-4"/>
                <w:sz w:val="20"/>
                <w:szCs w:val="20"/>
                <w:lang w:val="en-US"/>
              </w:rPr>
              <w:t>(0-1</w:t>
            </w:r>
            <w:r w:rsidR="00012302">
              <w:rPr>
                <w:spacing w:val="-4"/>
                <w:sz w:val="20"/>
                <w:szCs w:val="20"/>
                <w:lang w:val="en-US"/>
              </w:rPr>
              <w:t>8</w:t>
            </w:r>
            <w:r w:rsidRPr="009B79A8">
              <w:rPr>
                <w:spacing w:val="-4"/>
                <w:sz w:val="20"/>
                <w:szCs w:val="20"/>
                <w:lang w:val="en-US"/>
              </w:rPr>
              <w:t xml:space="preserve"> pkt/</w:t>
            </w:r>
            <w:r w:rsidRPr="009B79A8">
              <w:rPr>
                <w:color w:val="595959" w:themeColor="text1" w:themeTint="A6"/>
                <w:spacing w:val="-4"/>
                <w:sz w:val="20"/>
                <w:szCs w:val="20"/>
                <w:lang w:val="en-US"/>
              </w:rPr>
              <w:t>points</w:t>
            </w:r>
            <w:r w:rsidRPr="00587A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5C684E8D" w14:textId="20561052" w:rsidR="005A7643" w:rsidRPr="00996B70" w:rsidRDefault="00587A32" w:rsidP="00B64280">
            <w:pPr>
              <w:jc w:val="center"/>
            </w:pPr>
            <w:r w:rsidRPr="00996B70">
              <w:t xml:space="preserve">punktacja </w:t>
            </w:r>
            <w:r w:rsidR="005A7643" w:rsidRPr="00996B70">
              <w:br/>
              <w:t>sumaryczna</w:t>
            </w:r>
            <w:r w:rsidR="00996B70" w:rsidRPr="00996B70">
              <w:br/>
            </w:r>
            <w:proofErr w:type="spellStart"/>
            <w:r w:rsidR="005A7643" w:rsidRPr="00B7152C">
              <w:rPr>
                <w:color w:val="595959" w:themeColor="text1" w:themeTint="A6"/>
              </w:rPr>
              <w:t>summary</w:t>
            </w:r>
            <w:proofErr w:type="spellEnd"/>
            <w:r w:rsidR="005A7643" w:rsidRPr="00B7152C">
              <w:rPr>
                <w:color w:val="595959" w:themeColor="text1" w:themeTint="A6"/>
              </w:rPr>
              <w:t xml:space="preserve"> </w:t>
            </w:r>
            <w:proofErr w:type="spellStart"/>
            <w:r w:rsidR="005A7643" w:rsidRPr="00B7152C">
              <w:rPr>
                <w:color w:val="595959" w:themeColor="text1" w:themeTint="A6"/>
              </w:rPr>
              <w:t>score</w:t>
            </w:r>
            <w:proofErr w:type="spellEnd"/>
            <w:r w:rsidR="00996B70" w:rsidRPr="00996B70">
              <w:br/>
            </w:r>
            <w:r w:rsidR="00996B70" w:rsidRPr="003D71AF">
              <w:rPr>
                <w:spacing w:val="-4"/>
                <w:sz w:val="20"/>
                <w:szCs w:val="20"/>
              </w:rPr>
              <w:t>(0-</w:t>
            </w:r>
            <w:r w:rsidR="00012302">
              <w:rPr>
                <w:spacing w:val="-4"/>
                <w:sz w:val="20"/>
                <w:szCs w:val="20"/>
              </w:rPr>
              <w:t>30</w:t>
            </w:r>
            <w:r w:rsidR="00996B70" w:rsidRPr="003D71AF">
              <w:rPr>
                <w:spacing w:val="-4"/>
                <w:sz w:val="20"/>
                <w:szCs w:val="20"/>
              </w:rPr>
              <w:t xml:space="preserve"> pkt/</w:t>
            </w:r>
            <w:proofErr w:type="spellStart"/>
            <w:r w:rsidR="00996B70" w:rsidRPr="003D71AF">
              <w:rPr>
                <w:color w:val="595959" w:themeColor="text1" w:themeTint="A6"/>
                <w:spacing w:val="-4"/>
                <w:sz w:val="20"/>
                <w:szCs w:val="20"/>
              </w:rPr>
              <w:t>points</w:t>
            </w:r>
            <w:proofErr w:type="spellEnd"/>
            <w:r w:rsidR="00996B70" w:rsidRPr="00996B7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8FF3AE8" w14:textId="019B0058" w:rsidR="00587A32" w:rsidRDefault="00B428D5" w:rsidP="00B642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  <w:p w14:paraId="495A4B78" w14:textId="0E1BF01A" w:rsidR="00B428D5" w:rsidRDefault="00B428D5" w:rsidP="00B642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</w:tr>
      <w:tr w:rsidR="00C205C2" w14:paraId="50BDF2B0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2602A" w14:textId="509E3975" w:rsidR="00C205C2" w:rsidRDefault="006A7621" w:rsidP="00C205C2">
            <w:pPr>
              <w:spacing w:after="0"/>
              <w:jc w:val="center"/>
            </w:pPr>
            <w:bookmarkStart w:id="0" w:name="_Hlk82167699"/>
            <w: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EFC" w14:textId="3B0553E9" w:rsidR="00C205C2" w:rsidRPr="008C7394" w:rsidRDefault="0077490E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Vani</w:t>
            </w:r>
            <w:proofErr w:type="spellEnd"/>
            <w:r>
              <w:rPr>
                <w:sz w:val="20"/>
                <w:szCs w:val="20"/>
              </w:rPr>
              <w:t xml:space="preserve"> B 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D0AE" w14:textId="606A8824" w:rsidR="00C205C2" w:rsidRPr="00EA44E9" w:rsidRDefault="0077490E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C12" w14:textId="7B52F189" w:rsidR="00C205C2" w:rsidRPr="004F1C6D" w:rsidRDefault="0077490E" w:rsidP="00C205C2">
            <w:pPr>
              <w:spacing w:after="0" w:line="240" w:lineRule="auto"/>
              <w:jc w:val="center"/>
            </w:pPr>
            <w:r w:rsidRPr="004F1C6D"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7EE" w14:textId="5D20FA6E" w:rsidR="00C205C2" w:rsidRPr="00EA44E9" w:rsidRDefault="0077490E" w:rsidP="00C205C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773AF" w14:textId="47B1C49B" w:rsidR="00C205C2" w:rsidRPr="00EA44E9" w:rsidRDefault="006A7621" w:rsidP="00C205C2">
            <w:pPr>
              <w:spacing w:after="0" w:line="240" w:lineRule="auto"/>
              <w:jc w:val="center"/>
            </w:pPr>
            <w:r>
              <w:t>zakwalifikowana</w:t>
            </w:r>
            <w:r w:rsidR="00C205C2" w:rsidRPr="00EA44E9">
              <w:br/>
            </w:r>
            <w:proofErr w:type="spellStart"/>
            <w:r>
              <w:rPr>
                <w:color w:val="A6A6A6" w:themeColor="background1" w:themeShade="A6"/>
              </w:rPr>
              <w:t>qualified</w:t>
            </w:r>
            <w:proofErr w:type="spellEnd"/>
          </w:p>
        </w:tc>
      </w:tr>
      <w:tr w:rsidR="00C205C2" w14:paraId="51E137E0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77413" w14:textId="265CC92B" w:rsidR="00C205C2" w:rsidRDefault="006A7621" w:rsidP="00C205C2">
            <w:pPr>
              <w:spacing w:after="0"/>
              <w:jc w:val="center"/>
            </w:pPr>
            <w:r>
              <w:t>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E4E" w14:textId="09A3CEFC" w:rsidR="00C205C2" w:rsidRPr="008C7394" w:rsidRDefault="0077490E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77490E">
              <w:rPr>
                <w:sz w:val="20"/>
                <w:szCs w:val="20"/>
              </w:rPr>
              <w:t>Yogeswari</w:t>
            </w:r>
            <w:proofErr w:type="spellEnd"/>
            <w:r w:rsidRPr="0077490E">
              <w:rPr>
                <w:sz w:val="20"/>
                <w:szCs w:val="20"/>
              </w:rPr>
              <w:t xml:space="preserve"> </w:t>
            </w:r>
            <w:proofErr w:type="spellStart"/>
            <w:r w:rsidRPr="0077490E">
              <w:rPr>
                <w:sz w:val="20"/>
                <w:szCs w:val="20"/>
              </w:rPr>
              <w:t>Chinnasamy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47C" w14:textId="4FF9375B" w:rsidR="00C205C2" w:rsidRPr="00EA44E9" w:rsidRDefault="0077490E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B433" w14:textId="017226CD" w:rsidR="00C205C2" w:rsidRPr="00EA44E9" w:rsidRDefault="0077490E" w:rsidP="00C205C2">
            <w:pPr>
              <w:spacing w:after="0" w:line="240" w:lineRule="auto"/>
              <w:jc w:val="center"/>
            </w:pPr>
            <w:r>
              <w:t>3,3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B244" w14:textId="1F24A0BD" w:rsidR="00C205C2" w:rsidRPr="00EA44E9" w:rsidRDefault="0077490E" w:rsidP="00C205C2">
            <w:pPr>
              <w:spacing w:after="0" w:line="240" w:lineRule="auto"/>
              <w:jc w:val="center"/>
            </w:pPr>
            <w:r>
              <w:t>14,3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E3E94D9" w14:textId="637C2884" w:rsidR="00C205C2" w:rsidRPr="00EA44E9" w:rsidRDefault="00C205C2" w:rsidP="00C205C2">
            <w:pPr>
              <w:spacing w:after="0" w:line="240" w:lineRule="auto"/>
              <w:jc w:val="center"/>
            </w:pPr>
            <w:r w:rsidRPr="00E31664">
              <w:t>nieprzyjęty</w:t>
            </w:r>
            <w:r w:rsidRPr="00E31664">
              <w:br/>
            </w:r>
            <w:r w:rsidRPr="00E31664">
              <w:rPr>
                <w:color w:val="A6A6A6" w:themeColor="background1" w:themeShade="A6"/>
              </w:rPr>
              <w:t xml:space="preserve">not </w:t>
            </w:r>
            <w:proofErr w:type="spellStart"/>
            <w:r w:rsidRPr="00E31664">
              <w:rPr>
                <w:color w:val="A6A6A6" w:themeColor="background1" w:themeShade="A6"/>
              </w:rPr>
              <w:t>accepted</w:t>
            </w:r>
            <w:proofErr w:type="spellEnd"/>
          </w:p>
        </w:tc>
      </w:tr>
      <w:tr w:rsidR="00C205C2" w14:paraId="4D23D5F4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197AB" w14:textId="377F368E" w:rsidR="00C205C2" w:rsidRDefault="006A7621" w:rsidP="00C205C2">
            <w:pPr>
              <w:spacing w:after="0"/>
              <w:jc w:val="center"/>
            </w:pPr>
            <w:r>
              <w:t>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C02" w14:textId="589D2FF4" w:rsidR="00C205C2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 </w:t>
            </w:r>
            <w:proofErr w:type="spellStart"/>
            <w:r>
              <w:rPr>
                <w:sz w:val="20"/>
                <w:szCs w:val="20"/>
              </w:rPr>
              <w:t>Pham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6E2" w14:textId="27FEA8FB" w:rsidR="00C205C2" w:rsidRPr="00EA44E9" w:rsidRDefault="00AC2CB0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1C0" w14:textId="0ECB1A7E" w:rsidR="00C205C2" w:rsidRPr="0006393E" w:rsidRDefault="00C205C2" w:rsidP="00C205C2">
            <w:pPr>
              <w:spacing w:after="0" w:line="240" w:lineRule="auto"/>
              <w:jc w:val="center"/>
            </w:pPr>
            <w:r w:rsidRPr="0006393E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777" w14:textId="378BC2F2" w:rsidR="00C205C2" w:rsidRPr="00EA44E9" w:rsidRDefault="00AC2CB0" w:rsidP="00C205C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DFBBA38" w14:textId="2D2B4E95" w:rsidR="00C205C2" w:rsidRPr="00EA44E9" w:rsidRDefault="00C205C2" w:rsidP="00C205C2">
            <w:pPr>
              <w:spacing w:after="0" w:line="240" w:lineRule="auto"/>
              <w:jc w:val="center"/>
            </w:pPr>
            <w:r w:rsidRPr="00E31664">
              <w:t>nieprzyjęty</w:t>
            </w:r>
            <w:r w:rsidRPr="00E31664">
              <w:br/>
            </w:r>
            <w:r w:rsidRPr="00E31664">
              <w:rPr>
                <w:color w:val="A6A6A6" w:themeColor="background1" w:themeShade="A6"/>
              </w:rPr>
              <w:t xml:space="preserve">not </w:t>
            </w:r>
            <w:proofErr w:type="spellStart"/>
            <w:r w:rsidRPr="00E31664">
              <w:rPr>
                <w:color w:val="A6A6A6" w:themeColor="background1" w:themeShade="A6"/>
              </w:rPr>
              <w:t>accepted</w:t>
            </w:r>
            <w:proofErr w:type="spellEnd"/>
          </w:p>
        </w:tc>
      </w:tr>
      <w:tr w:rsidR="00C205C2" w14:paraId="509646FE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A0163" w14:textId="197BA540" w:rsidR="00C205C2" w:rsidRDefault="006A7621" w:rsidP="00C205C2">
            <w:pPr>
              <w:spacing w:after="0"/>
              <w:jc w:val="center"/>
            </w:pPr>
            <w:r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A39" w14:textId="156FFCE1" w:rsidR="00C205C2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Somesh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Diwate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C95" w14:textId="4B2E47DC" w:rsidR="00C205C2" w:rsidRPr="00EA44E9" w:rsidRDefault="00AC2CB0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BBC" w14:textId="3B024F48" w:rsidR="00C205C2" w:rsidRPr="0006393E" w:rsidRDefault="00C205C2" w:rsidP="00C205C2">
            <w:pPr>
              <w:spacing w:after="0" w:line="240" w:lineRule="auto"/>
              <w:jc w:val="center"/>
            </w:pPr>
            <w:r w:rsidRPr="0006393E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B956" w14:textId="7319F08F" w:rsidR="00C205C2" w:rsidRPr="00EA44E9" w:rsidRDefault="00AC2CB0" w:rsidP="00C205C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B59015D" w14:textId="717282EB" w:rsidR="00C205C2" w:rsidRPr="00EA44E9" w:rsidRDefault="00C205C2" w:rsidP="00C205C2">
            <w:pPr>
              <w:spacing w:after="0" w:line="240" w:lineRule="auto"/>
              <w:jc w:val="center"/>
            </w:pPr>
            <w:r w:rsidRPr="00E31664">
              <w:t>nieprzyjęty</w:t>
            </w:r>
            <w:r w:rsidRPr="00E31664">
              <w:br/>
            </w:r>
            <w:r w:rsidRPr="00E31664">
              <w:rPr>
                <w:color w:val="A6A6A6" w:themeColor="background1" w:themeShade="A6"/>
              </w:rPr>
              <w:t xml:space="preserve">not </w:t>
            </w:r>
            <w:proofErr w:type="spellStart"/>
            <w:r w:rsidRPr="00E31664">
              <w:rPr>
                <w:color w:val="A6A6A6" w:themeColor="background1" w:themeShade="A6"/>
              </w:rPr>
              <w:t>accepted</w:t>
            </w:r>
            <w:proofErr w:type="spellEnd"/>
          </w:p>
        </w:tc>
      </w:tr>
      <w:tr w:rsidR="00C205C2" w14:paraId="2F784674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AE0A1" w14:textId="229717E0" w:rsidR="00C205C2" w:rsidRDefault="006A7621" w:rsidP="00C205C2">
            <w:pPr>
              <w:spacing w:after="0"/>
              <w:jc w:val="center"/>
            </w:pPr>
            <w: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D05" w14:textId="3B47862C" w:rsidR="00C205C2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Nitesh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Buldak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E4E" w14:textId="28BB0CD0" w:rsidR="00C205C2" w:rsidRPr="00EA44E9" w:rsidRDefault="00AC2CB0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034" w14:textId="1EBC7723" w:rsidR="00C205C2" w:rsidRPr="0006393E" w:rsidRDefault="00C205C2" w:rsidP="00C205C2">
            <w:pPr>
              <w:spacing w:after="0" w:line="240" w:lineRule="auto"/>
              <w:jc w:val="center"/>
            </w:pPr>
            <w:r w:rsidRPr="0006393E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AD1F" w14:textId="5B62203B" w:rsidR="00C205C2" w:rsidRPr="00EA44E9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AE35D1E" w14:textId="51155493" w:rsidR="00C205C2" w:rsidRPr="00EA44E9" w:rsidRDefault="00C205C2" w:rsidP="00C205C2">
            <w:pPr>
              <w:spacing w:after="0" w:line="240" w:lineRule="auto"/>
              <w:jc w:val="center"/>
            </w:pPr>
            <w:r w:rsidRPr="00E31664">
              <w:t>nieprzyjęty</w:t>
            </w:r>
            <w:r w:rsidRPr="00E31664">
              <w:br/>
            </w:r>
            <w:r w:rsidRPr="00E31664">
              <w:rPr>
                <w:color w:val="A6A6A6" w:themeColor="background1" w:themeShade="A6"/>
              </w:rPr>
              <w:t xml:space="preserve">not </w:t>
            </w:r>
            <w:proofErr w:type="spellStart"/>
            <w:r w:rsidRPr="00E31664">
              <w:rPr>
                <w:color w:val="A6A6A6" w:themeColor="background1" w:themeShade="A6"/>
              </w:rPr>
              <w:t>accepted</w:t>
            </w:r>
            <w:proofErr w:type="spellEnd"/>
          </w:p>
        </w:tc>
      </w:tr>
      <w:tr w:rsidR="00C205C2" w14:paraId="30891CB8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7B6B0" w14:textId="08899EA0" w:rsidR="00C205C2" w:rsidRDefault="006A7621" w:rsidP="00C205C2">
            <w:pPr>
              <w:spacing w:after="0"/>
              <w:jc w:val="center"/>
            </w:pPr>
            <w: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C3C" w14:textId="65B40B87" w:rsidR="00C205C2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Mohamed</w:t>
            </w:r>
            <w:proofErr w:type="spellEnd"/>
            <w:r w:rsidRPr="00AC2CB0">
              <w:rPr>
                <w:sz w:val="20"/>
                <w:szCs w:val="20"/>
              </w:rPr>
              <w:t xml:space="preserve"> Hassan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2E2" w14:textId="5B6FCDB8" w:rsidR="00C205C2" w:rsidRPr="00EA44E9" w:rsidRDefault="00AC2CB0" w:rsidP="00C2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FF6" w14:textId="5BF2BE39" w:rsidR="00C205C2" w:rsidRPr="00EA44E9" w:rsidRDefault="00C205C2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2B42" w14:textId="43B11D35" w:rsidR="00C205C2" w:rsidRPr="00EA44E9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F537A57" w14:textId="3A5A7820" w:rsidR="00C205C2" w:rsidRPr="00EA44E9" w:rsidRDefault="00C205C2" w:rsidP="00C205C2">
            <w:pPr>
              <w:spacing w:after="0" w:line="240" w:lineRule="auto"/>
              <w:jc w:val="center"/>
            </w:pPr>
            <w:r w:rsidRPr="00E31664">
              <w:t>nieprzyjęty</w:t>
            </w:r>
            <w:r w:rsidRPr="00E31664">
              <w:br/>
            </w:r>
            <w:r w:rsidRPr="00E31664">
              <w:rPr>
                <w:color w:val="A6A6A6" w:themeColor="background1" w:themeShade="A6"/>
              </w:rPr>
              <w:t xml:space="preserve">not </w:t>
            </w:r>
            <w:proofErr w:type="spellStart"/>
            <w:r w:rsidRPr="00E31664">
              <w:rPr>
                <w:color w:val="A6A6A6" w:themeColor="background1" w:themeShade="A6"/>
              </w:rPr>
              <w:t>accepted</w:t>
            </w:r>
            <w:proofErr w:type="spellEnd"/>
          </w:p>
        </w:tc>
      </w:tr>
      <w:tr w:rsidR="00AC2CB0" w14:paraId="14A0CB88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CD996" w14:textId="5CC89D31" w:rsidR="00AC2CB0" w:rsidRDefault="006A7621" w:rsidP="00C205C2">
            <w:pPr>
              <w:spacing w:after="0"/>
              <w:jc w:val="center"/>
            </w:pPr>
            <w: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DD4" w14:textId="439C8A8B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Wajid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EBCC" w14:textId="1E85FD23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30D" w14:textId="3E47DF54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3E6D" w14:textId="1AF0BE3E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FCBC092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0D8DD13D" w14:textId="26A792EF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02AE3A40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B87D7" w14:textId="3DBC898C" w:rsidR="00AC2CB0" w:rsidRDefault="006A7621" w:rsidP="00C205C2">
            <w:pPr>
              <w:spacing w:after="0"/>
              <w:jc w:val="center"/>
            </w:pPr>
            <w: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BE6" w14:textId="62128A89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r w:rsidRPr="00AC2CB0">
              <w:rPr>
                <w:sz w:val="20"/>
                <w:szCs w:val="20"/>
              </w:rPr>
              <w:t xml:space="preserve">Sidra </w:t>
            </w:r>
            <w:proofErr w:type="spellStart"/>
            <w:r w:rsidRPr="00AC2CB0">
              <w:rPr>
                <w:sz w:val="20"/>
                <w:szCs w:val="20"/>
              </w:rPr>
              <w:t>Rasheed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365" w14:textId="4502649D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669" w14:textId="0DA242EB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990" w14:textId="55F02597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4413100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6FCF66F8" w14:textId="1401A4D2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5EF1F99F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4A2AE" w14:textId="3D5695C5" w:rsidR="00AC2CB0" w:rsidRDefault="006A7621" w:rsidP="00C205C2">
            <w:pPr>
              <w:spacing w:after="0"/>
              <w:jc w:val="center"/>
            </w:pPr>
            <w: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C362" w14:textId="48AD53EE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Ravindra</w:t>
            </w:r>
            <w:proofErr w:type="spellEnd"/>
            <w:r w:rsidRPr="00AC2CB0">
              <w:rPr>
                <w:sz w:val="20"/>
                <w:szCs w:val="20"/>
              </w:rPr>
              <w:t xml:space="preserve"> Raut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5BB" w14:textId="07DAB182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A70" w14:textId="24EDF974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CEB" w14:textId="6A623DF7" w:rsidR="00AC2CB0" w:rsidRPr="00EF2A92" w:rsidRDefault="00AC2CB0" w:rsidP="00C205C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5CE5506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27B4D23B" w14:textId="47A08AB1" w:rsidR="00AC2CB0" w:rsidRPr="00E31664" w:rsidRDefault="00A64743" w:rsidP="00A64743">
            <w:pPr>
              <w:spacing w:after="0" w:line="240" w:lineRule="auto"/>
              <w:jc w:val="center"/>
            </w:pPr>
            <w:r>
              <w:t xml:space="preserve">not </w:t>
            </w:r>
            <w:proofErr w:type="spellStart"/>
            <w:r>
              <w:t>accepted</w:t>
            </w:r>
            <w:proofErr w:type="spellEnd"/>
          </w:p>
        </w:tc>
      </w:tr>
      <w:tr w:rsidR="00AC2CB0" w14:paraId="32E1A8D6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270FE" w14:textId="1AA3612D" w:rsidR="00AC2CB0" w:rsidRDefault="006A7621" w:rsidP="00C205C2">
            <w:pPr>
              <w:spacing w:after="0"/>
              <w:jc w:val="center"/>
            </w:pPr>
            <w: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250" w14:textId="100F80A1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Cybele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Burman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270" w14:textId="7A753A00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9167" w14:textId="5887A6F0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788" w14:textId="246094D9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5B7AE64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7BDEF172" w14:textId="02AA03EE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0A77E128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FD74C" w14:textId="1C6CF298" w:rsidR="00AC2CB0" w:rsidRDefault="006A7621" w:rsidP="00C205C2">
            <w:pPr>
              <w:spacing w:after="0"/>
              <w:jc w:val="center"/>
            </w:pPr>
            <w: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4DB" w14:textId="0D8CC03D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Seyed</w:t>
            </w:r>
            <w:proofErr w:type="spellEnd"/>
            <w:r w:rsidRPr="00AC2CB0">
              <w:rPr>
                <w:sz w:val="20"/>
                <w:szCs w:val="20"/>
              </w:rPr>
              <w:t xml:space="preserve"> Mohammad </w:t>
            </w:r>
            <w:proofErr w:type="spellStart"/>
            <w:r w:rsidRPr="00AC2CB0">
              <w:rPr>
                <w:sz w:val="20"/>
                <w:szCs w:val="20"/>
              </w:rPr>
              <w:t>Javad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Hashemi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A2E0" w14:textId="7E3F16B2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6C2D" w14:textId="671C302F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D7A" w14:textId="283B06A6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E7DD910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74AF7712" w14:textId="0CFCFC14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0FC622BA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27503" w14:textId="4B3DC9A1" w:rsidR="00AC2CB0" w:rsidRDefault="006A7621" w:rsidP="00C205C2">
            <w:pPr>
              <w:spacing w:after="0"/>
              <w:jc w:val="center"/>
            </w:pPr>
            <w: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192" w14:textId="78720F16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Ammara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Saleem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A78" w14:textId="55569EE0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2C7" w14:textId="3F716399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7FCA" w14:textId="7B7AE285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46821A2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1C9B6032" w14:textId="49DF0351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0E295767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56474" w14:textId="3B627560" w:rsidR="00AC2CB0" w:rsidRDefault="006A7621" w:rsidP="00C205C2">
            <w:pPr>
              <w:spacing w:after="0"/>
              <w:jc w:val="center"/>
            </w:pPr>
            <w:r>
              <w:lastRenderedPageBreak/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CC2" w14:textId="67B5FCC1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Maryam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Sadri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76A" w14:textId="7719ED16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EA6" w14:textId="7C06CD54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AC8" w14:textId="34510ED0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3D31946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5B3EAABF" w14:textId="447D6141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22267928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4A9FD" w14:textId="4784594B" w:rsidR="00AC2CB0" w:rsidRDefault="006A7621" w:rsidP="00C205C2">
            <w:pPr>
              <w:spacing w:after="0"/>
              <w:jc w:val="center"/>
            </w:pPr>
            <w: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4BAA" w14:textId="63AF55CA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Mehala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Saraswathy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Devi</w:t>
            </w:r>
            <w:proofErr w:type="spellEnd"/>
            <w:r w:rsidRPr="00AC2CB0">
              <w:rPr>
                <w:sz w:val="20"/>
                <w:szCs w:val="20"/>
              </w:rPr>
              <w:t xml:space="preserve"> M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328" w14:textId="38A94C8B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CAD" w14:textId="2C000D2C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5D7" w14:textId="24B21D34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DF85DF9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46DCDD66" w14:textId="6C3A1250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AC2CB0" w14:paraId="0E6C81B9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8C43B" w14:textId="59846786" w:rsidR="00AC2CB0" w:rsidRDefault="006A7621" w:rsidP="00C205C2">
            <w:pPr>
              <w:spacing w:after="0"/>
              <w:jc w:val="center"/>
            </w:pPr>
            <w: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617" w14:textId="711B6E3B" w:rsidR="00AC2CB0" w:rsidRPr="008C7394" w:rsidRDefault="00AC2CB0" w:rsidP="00C205C2">
            <w:pPr>
              <w:spacing w:after="0"/>
              <w:rPr>
                <w:sz w:val="20"/>
                <w:szCs w:val="20"/>
              </w:rPr>
            </w:pPr>
            <w:r w:rsidRPr="00AC2CB0">
              <w:rPr>
                <w:sz w:val="20"/>
                <w:szCs w:val="20"/>
              </w:rPr>
              <w:t xml:space="preserve">Sunny </w:t>
            </w:r>
            <w:proofErr w:type="spellStart"/>
            <w:r w:rsidRPr="00AC2CB0">
              <w:rPr>
                <w:sz w:val="20"/>
                <w:szCs w:val="20"/>
              </w:rPr>
              <w:t>Sharma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8774" w14:textId="51EA4B88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AF2" w14:textId="19061BFE" w:rsidR="00AC2CB0" w:rsidRDefault="00AC2CB0" w:rsidP="00C205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EDB" w14:textId="60170CFC" w:rsidR="00AC2CB0" w:rsidRPr="00EF2A92" w:rsidRDefault="00A64743" w:rsidP="00C205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CBBDBD3" w14:textId="77777777" w:rsidR="00A64743" w:rsidRDefault="00A64743" w:rsidP="00A64743">
            <w:pPr>
              <w:spacing w:after="0" w:line="240" w:lineRule="auto"/>
              <w:jc w:val="center"/>
            </w:pPr>
            <w:r>
              <w:t>nieprzyjęty</w:t>
            </w:r>
          </w:p>
          <w:p w14:paraId="42BE0256" w14:textId="3DED082B" w:rsidR="00AC2CB0" w:rsidRPr="00E31664" w:rsidRDefault="00A64743" w:rsidP="00A64743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B428D5" w14:paraId="6D056E74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54E0E" w14:textId="23C3601A" w:rsidR="00B428D5" w:rsidRPr="00B428D5" w:rsidRDefault="0000735A" w:rsidP="00B428D5">
            <w:pPr>
              <w:spacing w:after="0"/>
              <w:jc w:val="center"/>
              <w:rPr>
                <w:highlight w:val="yellow"/>
              </w:rPr>
            </w:pPr>
            <w:r w:rsidRPr="0000735A">
              <w:t>7.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522" w14:textId="69884561" w:rsidR="00B428D5" w:rsidRPr="00B428D5" w:rsidRDefault="00B428D5" w:rsidP="00B428D5">
            <w:pPr>
              <w:spacing w:after="0"/>
              <w:rPr>
                <w:sz w:val="20"/>
                <w:szCs w:val="20"/>
                <w:highlight w:val="yellow"/>
              </w:rPr>
            </w:pPr>
            <w:proofErr w:type="spellStart"/>
            <w:r w:rsidRPr="0000735A">
              <w:rPr>
                <w:sz w:val="20"/>
                <w:szCs w:val="20"/>
              </w:rPr>
              <w:t>Chirag</w:t>
            </w:r>
            <w:proofErr w:type="spellEnd"/>
            <w:r w:rsidRPr="0000735A">
              <w:rPr>
                <w:sz w:val="20"/>
                <w:szCs w:val="20"/>
              </w:rPr>
              <w:t xml:space="preserve"> </w:t>
            </w:r>
            <w:proofErr w:type="spellStart"/>
            <w:r w:rsidRPr="0000735A">
              <w:rPr>
                <w:sz w:val="20"/>
                <w:szCs w:val="20"/>
              </w:rPr>
              <w:t>Pulwani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718B" w14:textId="312AB62F" w:rsidR="00B428D5" w:rsidRPr="0000735A" w:rsidRDefault="0000735A" w:rsidP="00B428D5">
            <w:pPr>
              <w:spacing w:after="0" w:line="240" w:lineRule="auto"/>
              <w:jc w:val="center"/>
            </w:pPr>
            <w:r w:rsidRPr="0000735A"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B351" w14:textId="4C76513F" w:rsidR="00B428D5" w:rsidRPr="0000735A" w:rsidRDefault="00B428D5" w:rsidP="00B428D5">
            <w:pPr>
              <w:spacing w:after="0" w:line="240" w:lineRule="auto"/>
              <w:jc w:val="center"/>
            </w:pPr>
            <w:r w:rsidRPr="0000735A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1C1" w14:textId="70291F8C" w:rsidR="00B428D5" w:rsidRPr="0000735A" w:rsidRDefault="0000735A" w:rsidP="00B428D5">
            <w:pPr>
              <w:spacing w:after="0" w:line="240" w:lineRule="auto"/>
              <w:jc w:val="center"/>
            </w:pPr>
            <w:r w:rsidRPr="0000735A"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00634F4" w14:textId="77777777" w:rsidR="00B428D5" w:rsidRDefault="00B428D5" w:rsidP="00B428D5">
            <w:pPr>
              <w:spacing w:after="0" w:line="240" w:lineRule="auto"/>
              <w:jc w:val="center"/>
            </w:pPr>
            <w:r>
              <w:t>nieprzyjęty</w:t>
            </w:r>
          </w:p>
          <w:p w14:paraId="7C33DF2B" w14:textId="592A4018" w:rsidR="00B428D5" w:rsidRDefault="00B428D5" w:rsidP="00B428D5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B428D5" w14:paraId="4BF0DBA8" w14:textId="77777777" w:rsidTr="00824A18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B3878" w14:textId="27AA744E" w:rsidR="00B428D5" w:rsidRPr="0000735A" w:rsidRDefault="0000735A" w:rsidP="00B428D5">
            <w:pPr>
              <w:spacing w:after="0"/>
              <w:jc w:val="center"/>
            </w:pPr>
            <w:r>
              <w:t>7.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24F" w14:textId="53137012" w:rsidR="00B428D5" w:rsidRPr="0000735A" w:rsidRDefault="00B428D5" w:rsidP="00B428D5">
            <w:pPr>
              <w:spacing w:after="0"/>
              <w:rPr>
                <w:sz w:val="20"/>
                <w:szCs w:val="20"/>
              </w:rPr>
            </w:pPr>
            <w:r w:rsidRPr="0000735A">
              <w:rPr>
                <w:sz w:val="20"/>
                <w:szCs w:val="20"/>
              </w:rPr>
              <w:t xml:space="preserve">Ivan </w:t>
            </w:r>
            <w:proofErr w:type="spellStart"/>
            <w:r w:rsidRPr="0000735A">
              <w:rPr>
                <w:sz w:val="20"/>
                <w:szCs w:val="20"/>
              </w:rPr>
              <w:t>Shvediuk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BD0" w14:textId="52877869" w:rsidR="00B428D5" w:rsidRPr="0000735A" w:rsidRDefault="0000735A" w:rsidP="00B428D5">
            <w:pPr>
              <w:spacing w:after="0" w:line="240" w:lineRule="auto"/>
              <w:jc w:val="center"/>
            </w:pPr>
            <w:r w:rsidRPr="0000735A"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B12" w14:textId="7217A9DC" w:rsidR="00B428D5" w:rsidRPr="0000735A" w:rsidRDefault="00B428D5" w:rsidP="00B428D5">
            <w:pPr>
              <w:spacing w:after="0" w:line="240" w:lineRule="auto"/>
              <w:jc w:val="center"/>
            </w:pPr>
            <w:r w:rsidRPr="0000735A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3995" w14:textId="0DA7EB38" w:rsidR="00B428D5" w:rsidRPr="0000735A" w:rsidRDefault="0000735A" w:rsidP="00B428D5">
            <w:pPr>
              <w:spacing w:after="0" w:line="240" w:lineRule="auto"/>
              <w:jc w:val="center"/>
            </w:pPr>
            <w:r w:rsidRPr="0000735A">
              <w:t>2</w:t>
            </w:r>
            <w:bookmarkStart w:id="1" w:name="_GoBack"/>
            <w:bookmarkEnd w:id="1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4E9AF30" w14:textId="77777777" w:rsidR="00B428D5" w:rsidRDefault="00B428D5" w:rsidP="00B428D5">
            <w:pPr>
              <w:spacing w:after="0" w:line="240" w:lineRule="auto"/>
              <w:jc w:val="center"/>
            </w:pPr>
            <w:r>
              <w:t>nieprzyjęty</w:t>
            </w:r>
          </w:p>
          <w:p w14:paraId="0227CD05" w14:textId="53F28F71" w:rsidR="00B428D5" w:rsidRDefault="00B428D5" w:rsidP="00B428D5">
            <w:pPr>
              <w:spacing w:after="0" w:line="240" w:lineRule="auto"/>
              <w:jc w:val="center"/>
            </w:pPr>
            <w:r w:rsidRPr="00A64743">
              <w:rPr>
                <w:color w:val="7F7F7F" w:themeColor="text1" w:themeTint="80"/>
              </w:rPr>
              <w:t xml:space="preserve">not </w:t>
            </w:r>
            <w:proofErr w:type="spellStart"/>
            <w:r w:rsidRPr="00A64743">
              <w:rPr>
                <w:color w:val="7F7F7F" w:themeColor="text1" w:themeTint="80"/>
              </w:rPr>
              <w:t>accepted</w:t>
            </w:r>
            <w:proofErr w:type="spellEnd"/>
          </w:p>
        </w:tc>
      </w:tr>
      <w:tr w:rsidR="00B428D5" w:rsidRPr="0006393E" w14:paraId="67742812" w14:textId="77777777" w:rsidTr="00B428D5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6F222" w14:textId="1802464A" w:rsidR="00B428D5" w:rsidRDefault="00B428D5" w:rsidP="004F1C6D">
            <w:pPr>
              <w:spacing w:after="0"/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ACF" w14:textId="2C01C5F9" w:rsidR="00B428D5" w:rsidRPr="00C138D1" w:rsidRDefault="00B428D5" w:rsidP="004F1C6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Ixxxx</w:t>
            </w:r>
            <w:proofErr w:type="spellEnd"/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007651" w14:textId="77777777" w:rsidR="00B428D5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spełnia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wymogów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formalnych</w:t>
            </w:r>
            <w:proofErr w:type="spellEnd"/>
          </w:p>
          <w:p w14:paraId="52DF9C18" w14:textId="2547810B" w:rsidR="00B428D5" w:rsidRPr="0006393E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r w:rsidRPr="00B428D5">
              <w:rPr>
                <w:color w:val="808080" w:themeColor="background1" w:themeShade="80"/>
                <w:lang w:val="en-US"/>
              </w:rPr>
              <w:t xml:space="preserve">Does </w:t>
            </w:r>
            <w:r w:rsidR="0006393E">
              <w:rPr>
                <w:color w:val="808080" w:themeColor="background1" w:themeShade="80"/>
                <w:lang w:val="en-US"/>
              </w:rPr>
              <w:t>n</w:t>
            </w:r>
            <w:r w:rsidRPr="00B428D5">
              <w:rPr>
                <w:color w:val="808080" w:themeColor="background1" w:themeShade="80"/>
                <w:lang w:val="en-US"/>
              </w:rPr>
              <w:t>ot meet formal requirements</w:t>
            </w:r>
          </w:p>
        </w:tc>
      </w:tr>
      <w:tr w:rsidR="00B428D5" w:rsidRPr="0006393E" w14:paraId="651D1495" w14:textId="77777777" w:rsidTr="00B428D5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951C9" w14:textId="2A4F5668" w:rsidR="00B428D5" w:rsidRPr="0006393E" w:rsidRDefault="00B428D5" w:rsidP="004F1C6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5EF" w14:textId="357C5C37" w:rsidR="00B428D5" w:rsidRDefault="00B428D5" w:rsidP="004F1C6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Axxx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xxxxx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xx</w:t>
            </w:r>
            <w:proofErr w:type="spellEnd"/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40778C" w14:textId="77777777" w:rsidR="00B428D5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spełnia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wymogów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formalnych</w:t>
            </w:r>
            <w:proofErr w:type="spellEnd"/>
          </w:p>
          <w:p w14:paraId="7096D2AC" w14:textId="63F7378F" w:rsidR="00B428D5" w:rsidRPr="0006393E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r w:rsidRPr="00B428D5">
              <w:rPr>
                <w:color w:val="808080" w:themeColor="background1" w:themeShade="80"/>
                <w:lang w:val="en-US"/>
              </w:rPr>
              <w:t xml:space="preserve">Does </w:t>
            </w:r>
            <w:r w:rsidR="0006393E">
              <w:rPr>
                <w:color w:val="808080" w:themeColor="background1" w:themeShade="80"/>
                <w:lang w:val="en-US"/>
              </w:rPr>
              <w:t>n</w:t>
            </w:r>
            <w:r w:rsidRPr="00B428D5">
              <w:rPr>
                <w:color w:val="808080" w:themeColor="background1" w:themeShade="80"/>
                <w:lang w:val="en-US"/>
              </w:rPr>
              <w:t>ot meet formal requirements</w:t>
            </w:r>
          </w:p>
        </w:tc>
      </w:tr>
      <w:tr w:rsidR="00B428D5" w:rsidRPr="0006393E" w14:paraId="1D10AAFC" w14:textId="77777777" w:rsidTr="00B428D5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90C33" w14:textId="40B29F3C" w:rsidR="00B428D5" w:rsidRPr="0006393E" w:rsidRDefault="00B428D5" w:rsidP="004F1C6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4E3" w14:textId="65666FE6" w:rsidR="00B428D5" w:rsidRDefault="00B428D5" w:rsidP="004F1C6D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xxxx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 w:rsidRPr="00AC2CB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58715A" w14:textId="77777777" w:rsidR="00B428D5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spełnia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wymogów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formalnych</w:t>
            </w:r>
            <w:proofErr w:type="spellEnd"/>
          </w:p>
          <w:p w14:paraId="6C413810" w14:textId="1B367F02" w:rsidR="00B428D5" w:rsidRPr="0006393E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r w:rsidRPr="00B428D5">
              <w:rPr>
                <w:color w:val="808080" w:themeColor="background1" w:themeShade="80"/>
                <w:lang w:val="en-US"/>
              </w:rPr>
              <w:t xml:space="preserve">Does </w:t>
            </w:r>
            <w:r w:rsidR="0006393E">
              <w:rPr>
                <w:color w:val="808080" w:themeColor="background1" w:themeShade="80"/>
                <w:lang w:val="en-US"/>
              </w:rPr>
              <w:t>n</w:t>
            </w:r>
            <w:r w:rsidRPr="00B428D5">
              <w:rPr>
                <w:color w:val="808080" w:themeColor="background1" w:themeShade="80"/>
                <w:lang w:val="en-US"/>
              </w:rPr>
              <w:t>ot meet formal requirements</w:t>
            </w:r>
          </w:p>
        </w:tc>
      </w:tr>
      <w:tr w:rsidR="00B428D5" w:rsidRPr="0006393E" w14:paraId="60E47A5D" w14:textId="77777777" w:rsidTr="00B428D5">
        <w:trPr>
          <w:trHeight w:hRule="exact" w:val="737"/>
        </w:trPr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CE7AB" w14:textId="1F939744" w:rsidR="00B428D5" w:rsidRPr="0006393E" w:rsidRDefault="00B428D5" w:rsidP="004F1C6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3888" w14:textId="0BEBAD69" w:rsidR="00B428D5" w:rsidRDefault="00B428D5" w:rsidP="004F1C6D">
            <w:pPr>
              <w:spacing w:after="0"/>
              <w:rPr>
                <w:sz w:val="20"/>
                <w:szCs w:val="20"/>
              </w:rPr>
            </w:pPr>
            <w:proofErr w:type="spellStart"/>
            <w:r w:rsidRPr="00AC2CB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xxxxx</w:t>
            </w:r>
            <w:proofErr w:type="spellEnd"/>
            <w:r w:rsidRPr="00AC2CB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Bxxxxxxx</w:t>
            </w:r>
            <w:proofErr w:type="spellEnd"/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69E4D9" w14:textId="77777777" w:rsidR="00B428D5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spełnia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wymogów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formalnych</w:t>
            </w:r>
            <w:proofErr w:type="spellEnd"/>
          </w:p>
          <w:p w14:paraId="3E33B646" w14:textId="39BE9804" w:rsidR="00B428D5" w:rsidRPr="0006393E" w:rsidRDefault="00B428D5" w:rsidP="00B428D5">
            <w:pPr>
              <w:spacing w:after="0" w:line="240" w:lineRule="auto"/>
              <w:jc w:val="center"/>
              <w:rPr>
                <w:lang w:val="en-US"/>
              </w:rPr>
            </w:pPr>
            <w:r w:rsidRPr="00B428D5">
              <w:rPr>
                <w:color w:val="808080" w:themeColor="background1" w:themeShade="80"/>
                <w:lang w:val="en-US"/>
              </w:rPr>
              <w:t xml:space="preserve">Does </w:t>
            </w:r>
            <w:r w:rsidR="0006393E">
              <w:rPr>
                <w:color w:val="808080" w:themeColor="background1" w:themeShade="80"/>
                <w:lang w:val="en-US"/>
              </w:rPr>
              <w:t>n</w:t>
            </w:r>
            <w:r w:rsidRPr="00B428D5">
              <w:rPr>
                <w:color w:val="808080" w:themeColor="background1" w:themeShade="80"/>
                <w:lang w:val="en-US"/>
              </w:rPr>
              <w:t>ot meet formal requirements</w:t>
            </w:r>
          </w:p>
        </w:tc>
      </w:tr>
      <w:bookmarkEnd w:id="0"/>
    </w:tbl>
    <w:p w14:paraId="1D425B0B" w14:textId="77777777" w:rsidR="006F36AB" w:rsidRPr="0072324B" w:rsidRDefault="006F36AB" w:rsidP="00D81179">
      <w:pPr>
        <w:rPr>
          <w:lang w:val="en-US"/>
        </w:rPr>
      </w:pPr>
    </w:p>
    <w:sectPr w:rsidR="006F36AB" w:rsidRPr="0072324B" w:rsidSect="00376725">
      <w:headerReference w:type="default" r:id="rId7"/>
      <w:footerReference w:type="default" r:id="rId8"/>
      <w:headerReference w:type="first" r:id="rId9"/>
      <w:pgSz w:w="11906" w:h="16838" w:code="9"/>
      <w:pgMar w:top="680" w:right="851" w:bottom="680" w:left="851" w:header="454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D9B2" w14:textId="77777777" w:rsidR="00B428D5" w:rsidRDefault="00B428D5" w:rsidP="008F3B14">
      <w:pPr>
        <w:spacing w:after="0" w:line="240" w:lineRule="auto"/>
      </w:pPr>
      <w:r>
        <w:separator/>
      </w:r>
    </w:p>
  </w:endnote>
  <w:endnote w:type="continuationSeparator" w:id="0">
    <w:p w14:paraId="1746F95C" w14:textId="77777777" w:rsidR="00B428D5" w:rsidRDefault="00B428D5" w:rsidP="008F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B33B" w14:textId="77777777" w:rsidR="00B428D5" w:rsidRPr="00E926A0" w:rsidRDefault="00B428D5">
    <w:pPr>
      <w:pStyle w:val="Stopka"/>
      <w:rPr>
        <w:sz w:val="16"/>
        <w:szCs w:val="16"/>
      </w:rPr>
    </w:pPr>
    <w:r w:rsidRPr="00E926A0"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331230DA" wp14:editId="5BE8EA05">
          <wp:simplePos x="0" y="0"/>
          <wp:positionH relativeFrom="column">
            <wp:posOffset>716280</wp:posOffset>
          </wp:positionH>
          <wp:positionV relativeFrom="paragraph">
            <wp:posOffset>9623425</wp:posOffset>
          </wp:positionV>
          <wp:extent cx="864870" cy="733425"/>
          <wp:effectExtent l="0" t="0" r="0" b="0"/>
          <wp:wrapNone/>
          <wp:docPr id="7" name="Obraz 3" descr="C:\EWA\ZNAKI\LOGO\KNOW-logo-now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EWA\ZNAKI\LOGO\KNOW-logo-now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7569" w14:textId="77777777" w:rsidR="00B428D5" w:rsidRDefault="00B428D5" w:rsidP="008F3B14">
      <w:pPr>
        <w:spacing w:after="0" w:line="240" w:lineRule="auto"/>
      </w:pPr>
      <w:r>
        <w:separator/>
      </w:r>
    </w:p>
  </w:footnote>
  <w:footnote w:type="continuationSeparator" w:id="0">
    <w:p w14:paraId="755E8BF9" w14:textId="77777777" w:rsidR="00B428D5" w:rsidRDefault="00B428D5" w:rsidP="008F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3499" w14:textId="77777777" w:rsidR="00B428D5" w:rsidRDefault="00B428D5">
    <w:pPr>
      <w:pStyle w:val="Nagwek"/>
    </w:pPr>
  </w:p>
  <w:p w14:paraId="2FF3BE3B" w14:textId="77777777" w:rsidR="00B428D5" w:rsidRDefault="00B428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DF7E" w14:textId="77777777" w:rsidR="00B428D5" w:rsidRDefault="00B428D5">
    <w:pPr>
      <w:pStyle w:val="Nagwek"/>
    </w:pPr>
  </w:p>
  <w:p w14:paraId="1F80A883" w14:textId="77777777" w:rsidR="00B428D5" w:rsidRDefault="00B428D5">
    <w:pPr>
      <w:pStyle w:val="Nagwek"/>
    </w:pPr>
    <w:r>
      <w:rPr>
        <w:noProof/>
        <w:lang w:eastAsia="pl-PL"/>
      </w:rPr>
      <w:drawing>
        <wp:inline distT="0" distB="0" distL="0" distR="0" wp14:anchorId="11669EF5" wp14:editId="28ECC804">
          <wp:extent cx="6589395" cy="67416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nietka-en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50" b="34965"/>
                  <a:stretch/>
                </pic:blipFill>
                <pic:spPr bwMode="auto">
                  <a:xfrm>
                    <a:off x="0" y="0"/>
                    <a:ext cx="6725088" cy="688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C9"/>
    <w:rsid w:val="0000735A"/>
    <w:rsid w:val="00012302"/>
    <w:rsid w:val="00013DA1"/>
    <w:rsid w:val="00023694"/>
    <w:rsid w:val="00025AF3"/>
    <w:rsid w:val="000575F5"/>
    <w:rsid w:val="00057CA7"/>
    <w:rsid w:val="000628F8"/>
    <w:rsid w:val="0006393E"/>
    <w:rsid w:val="00064AA7"/>
    <w:rsid w:val="000700D2"/>
    <w:rsid w:val="000900F2"/>
    <w:rsid w:val="0009177E"/>
    <w:rsid w:val="000924F8"/>
    <w:rsid w:val="00095CA9"/>
    <w:rsid w:val="000A0B83"/>
    <w:rsid w:val="000A460E"/>
    <w:rsid w:val="000B6D97"/>
    <w:rsid w:val="000C5D66"/>
    <w:rsid w:val="000D15A6"/>
    <w:rsid w:val="000D211F"/>
    <w:rsid w:val="000D3F05"/>
    <w:rsid w:val="000E4649"/>
    <w:rsid w:val="000E6E40"/>
    <w:rsid w:val="000F4EFA"/>
    <w:rsid w:val="00106DAB"/>
    <w:rsid w:val="0010755C"/>
    <w:rsid w:val="001110FE"/>
    <w:rsid w:val="00114DFD"/>
    <w:rsid w:val="0012314E"/>
    <w:rsid w:val="00125605"/>
    <w:rsid w:val="0013739B"/>
    <w:rsid w:val="00141310"/>
    <w:rsid w:val="00144D40"/>
    <w:rsid w:val="0016449D"/>
    <w:rsid w:val="001673CB"/>
    <w:rsid w:val="001727E2"/>
    <w:rsid w:val="001733E2"/>
    <w:rsid w:val="00175C81"/>
    <w:rsid w:val="00177BFD"/>
    <w:rsid w:val="00185E3E"/>
    <w:rsid w:val="00186E08"/>
    <w:rsid w:val="00194C39"/>
    <w:rsid w:val="001B35A9"/>
    <w:rsid w:val="001B6C75"/>
    <w:rsid w:val="001C142C"/>
    <w:rsid w:val="001D1847"/>
    <w:rsid w:val="001E2C89"/>
    <w:rsid w:val="001F3219"/>
    <w:rsid w:val="001F4CC5"/>
    <w:rsid w:val="001F5FAA"/>
    <w:rsid w:val="002038F8"/>
    <w:rsid w:val="00206935"/>
    <w:rsid w:val="002160E2"/>
    <w:rsid w:val="0022185F"/>
    <w:rsid w:val="00226290"/>
    <w:rsid w:val="00230B81"/>
    <w:rsid w:val="002414FF"/>
    <w:rsid w:val="002415B6"/>
    <w:rsid w:val="00262828"/>
    <w:rsid w:val="0027129B"/>
    <w:rsid w:val="00280AD3"/>
    <w:rsid w:val="0028310D"/>
    <w:rsid w:val="002851BE"/>
    <w:rsid w:val="00286C4B"/>
    <w:rsid w:val="00287185"/>
    <w:rsid w:val="00293EB2"/>
    <w:rsid w:val="00294E5B"/>
    <w:rsid w:val="002B0C50"/>
    <w:rsid w:val="002E7334"/>
    <w:rsid w:val="002F1801"/>
    <w:rsid w:val="002F6C58"/>
    <w:rsid w:val="00320744"/>
    <w:rsid w:val="003207E8"/>
    <w:rsid w:val="00320D24"/>
    <w:rsid w:val="0033139C"/>
    <w:rsid w:val="00337A5C"/>
    <w:rsid w:val="003459C3"/>
    <w:rsid w:val="00351891"/>
    <w:rsid w:val="00351F1B"/>
    <w:rsid w:val="00357955"/>
    <w:rsid w:val="003614AF"/>
    <w:rsid w:val="00364345"/>
    <w:rsid w:val="00366F4C"/>
    <w:rsid w:val="00373FAD"/>
    <w:rsid w:val="00376725"/>
    <w:rsid w:val="00382C1D"/>
    <w:rsid w:val="003831C3"/>
    <w:rsid w:val="00390B00"/>
    <w:rsid w:val="00393FE9"/>
    <w:rsid w:val="003A0232"/>
    <w:rsid w:val="003B13D4"/>
    <w:rsid w:val="003B1454"/>
    <w:rsid w:val="003B3E9F"/>
    <w:rsid w:val="003B6796"/>
    <w:rsid w:val="003C249B"/>
    <w:rsid w:val="003D2111"/>
    <w:rsid w:val="003D24A4"/>
    <w:rsid w:val="003D71AF"/>
    <w:rsid w:val="003D75EC"/>
    <w:rsid w:val="003E0C17"/>
    <w:rsid w:val="003E262E"/>
    <w:rsid w:val="003E32BC"/>
    <w:rsid w:val="003F3251"/>
    <w:rsid w:val="003F64C9"/>
    <w:rsid w:val="0040758D"/>
    <w:rsid w:val="004077CE"/>
    <w:rsid w:val="004102C8"/>
    <w:rsid w:val="00413BAF"/>
    <w:rsid w:val="004246D0"/>
    <w:rsid w:val="00426202"/>
    <w:rsid w:val="004262BC"/>
    <w:rsid w:val="00426D43"/>
    <w:rsid w:val="0043404B"/>
    <w:rsid w:val="00440322"/>
    <w:rsid w:val="0044292A"/>
    <w:rsid w:val="00443476"/>
    <w:rsid w:val="00462CAF"/>
    <w:rsid w:val="004663D3"/>
    <w:rsid w:val="00466D39"/>
    <w:rsid w:val="0047075D"/>
    <w:rsid w:val="00470BA6"/>
    <w:rsid w:val="00481633"/>
    <w:rsid w:val="00482051"/>
    <w:rsid w:val="004978C3"/>
    <w:rsid w:val="004B4F4C"/>
    <w:rsid w:val="004B52E9"/>
    <w:rsid w:val="004C1DF1"/>
    <w:rsid w:val="004D0559"/>
    <w:rsid w:val="004D6183"/>
    <w:rsid w:val="004E0523"/>
    <w:rsid w:val="004F1C6D"/>
    <w:rsid w:val="00505B2A"/>
    <w:rsid w:val="00511204"/>
    <w:rsid w:val="0051331B"/>
    <w:rsid w:val="00536905"/>
    <w:rsid w:val="005451DF"/>
    <w:rsid w:val="00545DE7"/>
    <w:rsid w:val="00546F9D"/>
    <w:rsid w:val="005537ED"/>
    <w:rsid w:val="00553891"/>
    <w:rsid w:val="00555F4B"/>
    <w:rsid w:val="00566813"/>
    <w:rsid w:val="00576AE4"/>
    <w:rsid w:val="0058611C"/>
    <w:rsid w:val="00587A32"/>
    <w:rsid w:val="00590C33"/>
    <w:rsid w:val="00592E01"/>
    <w:rsid w:val="005940C6"/>
    <w:rsid w:val="005A25EA"/>
    <w:rsid w:val="005A66EB"/>
    <w:rsid w:val="005A763F"/>
    <w:rsid w:val="005A7643"/>
    <w:rsid w:val="005B1241"/>
    <w:rsid w:val="005C6D0D"/>
    <w:rsid w:val="005D1595"/>
    <w:rsid w:val="006014DC"/>
    <w:rsid w:val="00604901"/>
    <w:rsid w:val="006241F6"/>
    <w:rsid w:val="00640A18"/>
    <w:rsid w:val="00640AB5"/>
    <w:rsid w:val="00645420"/>
    <w:rsid w:val="00650FAE"/>
    <w:rsid w:val="00652F1B"/>
    <w:rsid w:val="00657AAF"/>
    <w:rsid w:val="00661742"/>
    <w:rsid w:val="00677A9D"/>
    <w:rsid w:val="006806C9"/>
    <w:rsid w:val="00682698"/>
    <w:rsid w:val="006A571C"/>
    <w:rsid w:val="006A7621"/>
    <w:rsid w:val="006B702F"/>
    <w:rsid w:val="006D172E"/>
    <w:rsid w:val="006D3906"/>
    <w:rsid w:val="006E4177"/>
    <w:rsid w:val="006F1BFB"/>
    <w:rsid w:val="006F36AB"/>
    <w:rsid w:val="007019C4"/>
    <w:rsid w:val="00701A3F"/>
    <w:rsid w:val="00707169"/>
    <w:rsid w:val="00713661"/>
    <w:rsid w:val="00721827"/>
    <w:rsid w:val="0072324B"/>
    <w:rsid w:val="00723D84"/>
    <w:rsid w:val="007322F8"/>
    <w:rsid w:val="00734596"/>
    <w:rsid w:val="007400D4"/>
    <w:rsid w:val="00745112"/>
    <w:rsid w:val="00745A43"/>
    <w:rsid w:val="00747A3F"/>
    <w:rsid w:val="007526EB"/>
    <w:rsid w:val="00761EB9"/>
    <w:rsid w:val="00764985"/>
    <w:rsid w:val="00764C8B"/>
    <w:rsid w:val="00767CFC"/>
    <w:rsid w:val="007724A9"/>
    <w:rsid w:val="0077490E"/>
    <w:rsid w:val="00777B9C"/>
    <w:rsid w:val="00784ACD"/>
    <w:rsid w:val="007916C6"/>
    <w:rsid w:val="007C4401"/>
    <w:rsid w:val="007E763F"/>
    <w:rsid w:val="007F1EB3"/>
    <w:rsid w:val="007F3953"/>
    <w:rsid w:val="007F4551"/>
    <w:rsid w:val="00807A03"/>
    <w:rsid w:val="00815F98"/>
    <w:rsid w:val="008207B0"/>
    <w:rsid w:val="00820D29"/>
    <w:rsid w:val="00824A18"/>
    <w:rsid w:val="00825CF6"/>
    <w:rsid w:val="00834DD6"/>
    <w:rsid w:val="00840565"/>
    <w:rsid w:val="00844AC2"/>
    <w:rsid w:val="00844D68"/>
    <w:rsid w:val="00844DED"/>
    <w:rsid w:val="00854989"/>
    <w:rsid w:val="00872F40"/>
    <w:rsid w:val="00873A16"/>
    <w:rsid w:val="00877878"/>
    <w:rsid w:val="00886461"/>
    <w:rsid w:val="008932F3"/>
    <w:rsid w:val="008A04F8"/>
    <w:rsid w:val="008B2E66"/>
    <w:rsid w:val="008C0972"/>
    <w:rsid w:val="008C43FE"/>
    <w:rsid w:val="008C7394"/>
    <w:rsid w:val="008D1D52"/>
    <w:rsid w:val="008D23DD"/>
    <w:rsid w:val="008D607F"/>
    <w:rsid w:val="008E69B9"/>
    <w:rsid w:val="008F0AEE"/>
    <w:rsid w:val="008F3B14"/>
    <w:rsid w:val="008F7E56"/>
    <w:rsid w:val="00905871"/>
    <w:rsid w:val="00921262"/>
    <w:rsid w:val="009243A9"/>
    <w:rsid w:val="00934946"/>
    <w:rsid w:val="00940C5A"/>
    <w:rsid w:val="0094244F"/>
    <w:rsid w:val="00946813"/>
    <w:rsid w:val="0095260F"/>
    <w:rsid w:val="00952E0B"/>
    <w:rsid w:val="00953832"/>
    <w:rsid w:val="00954BE1"/>
    <w:rsid w:val="00961B2D"/>
    <w:rsid w:val="00964534"/>
    <w:rsid w:val="00973F64"/>
    <w:rsid w:val="009757D1"/>
    <w:rsid w:val="00982903"/>
    <w:rsid w:val="009875DC"/>
    <w:rsid w:val="009913BC"/>
    <w:rsid w:val="00992A8E"/>
    <w:rsid w:val="00993F39"/>
    <w:rsid w:val="009948A3"/>
    <w:rsid w:val="00995161"/>
    <w:rsid w:val="00996B70"/>
    <w:rsid w:val="009A1BA0"/>
    <w:rsid w:val="009A7F21"/>
    <w:rsid w:val="009B6E4B"/>
    <w:rsid w:val="009B79A8"/>
    <w:rsid w:val="009C6EE3"/>
    <w:rsid w:val="009D4324"/>
    <w:rsid w:val="009E0B5E"/>
    <w:rsid w:val="00A03704"/>
    <w:rsid w:val="00A06077"/>
    <w:rsid w:val="00A152BC"/>
    <w:rsid w:val="00A16F18"/>
    <w:rsid w:val="00A20D3B"/>
    <w:rsid w:val="00A247B5"/>
    <w:rsid w:val="00A25C55"/>
    <w:rsid w:val="00A269E9"/>
    <w:rsid w:val="00A2737E"/>
    <w:rsid w:val="00A27E6F"/>
    <w:rsid w:val="00A3588D"/>
    <w:rsid w:val="00A35A93"/>
    <w:rsid w:val="00A403D2"/>
    <w:rsid w:val="00A53B5A"/>
    <w:rsid w:val="00A54E95"/>
    <w:rsid w:val="00A623BC"/>
    <w:rsid w:val="00A64743"/>
    <w:rsid w:val="00A662D7"/>
    <w:rsid w:val="00A82B1D"/>
    <w:rsid w:val="00A830AD"/>
    <w:rsid w:val="00A86673"/>
    <w:rsid w:val="00A97779"/>
    <w:rsid w:val="00AA0E00"/>
    <w:rsid w:val="00AA4C85"/>
    <w:rsid w:val="00AB0049"/>
    <w:rsid w:val="00AB10CC"/>
    <w:rsid w:val="00AC16B4"/>
    <w:rsid w:val="00AC2CB0"/>
    <w:rsid w:val="00AC4E64"/>
    <w:rsid w:val="00AC7224"/>
    <w:rsid w:val="00AD602F"/>
    <w:rsid w:val="00AE348C"/>
    <w:rsid w:val="00AF398B"/>
    <w:rsid w:val="00AF57D1"/>
    <w:rsid w:val="00B069DC"/>
    <w:rsid w:val="00B30EB8"/>
    <w:rsid w:val="00B32C77"/>
    <w:rsid w:val="00B428D5"/>
    <w:rsid w:val="00B436DC"/>
    <w:rsid w:val="00B43A4F"/>
    <w:rsid w:val="00B4627A"/>
    <w:rsid w:val="00B51DE8"/>
    <w:rsid w:val="00B53460"/>
    <w:rsid w:val="00B558F5"/>
    <w:rsid w:val="00B64103"/>
    <w:rsid w:val="00B64280"/>
    <w:rsid w:val="00B64F3C"/>
    <w:rsid w:val="00B67399"/>
    <w:rsid w:val="00B7152C"/>
    <w:rsid w:val="00B81425"/>
    <w:rsid w:val="00B826DB"/>
    <w:rsid w:val="00BA3F11"/>
    <w:rsid w:val="00BB0CD4"/>
    <w:rsid w:val="00BB5CE4"/>
    <w:rsid w:val="00BB72EF"/>
    <w:rsid w:val="00BD5058"/>
    <w:rsid w:val="00BF1E45"/>
    <w:rsid w:val="00C0338A"/>
    <w:rsid w:val="00C05D69"/>
    <w:rsid w:val="00C13824"/>
    <w:rsid w:val="00C138D1"/>
    <w:rsid w:val="00C13AFE"/>
    <w:rsid w:val="00C14EC4"/>
    <w:rsid w:val="00C1619E"/>
    <w:rsid w:val="00C205C2"/>
    <w:rsid w:val="00C210E1"/>
    <w:rsid w:val="00C23CE0"/>
    <w:rsid w:val="00C35EAD"/>
    <w:rsid w:val="00C36200"/>
    <w:rsid w:val="00C37FDD"/>
    <w:rsid w:val="00C43F36"/>
    <w:rsid w:val="00C71EFF"/>
    <w:rsid w:val="00C733D2"/>
    <w:rsid w:val="00C76613"/>
    <w:rsid w:val="00C91028"/>
    <w:rsid w:val="00C933F9"/>
    <w:rsid w:val="00C93531"/>
    <w:rsid w:val="00CB1673"/>
    <w:rsid w:val="00CC1476"/>
    <w:rsid w:val="00CE0E01"/>
    <w:rsid w:val="00CE1BA1"/>
    <w:rsid w:val="00CE2A0E"/>
    <w:rsid w:val="00CE38F4"/>
    <w:rsid w:val="00CE6FE2"/>
    <w:rsid w:val="00CF07AC"/>
    <w:rsid w:val="00CF4018"/>
    <w:rsid w:val="00D0075D"/>
    <w:rsid w:val="00D05946"/>
    <w:rsid w:val="00D17C6F"/>
    <w:rsid w:val="00D20233"/>
    <w:rsid w:val="00D2279C"/>
    <w:rsid w:val="00D22C12"/>
    <w:rsid w:val="00D23890"/>
    <w:rsid w:val="00D27472"/>
    <w:rsid w:val="00D33AE0"/>
    <w:rsid w:val="00D4488F"/>
    <w:rsid w:val="00D45367"/>
    <w:rsid w:val="00D4660A"/>
    <w:rsid w:val="00D500CC"/>
    <w:rsid w:val="00D578ED"/>
    <w:rsid w:val="00D63769"/>
    <w:rsid w:val="00D64B20"/>
    <w:rsid w:val="00D81179"/>
    <w:rsid w:val="00D85245"/>
    <w:rsid w:val="00D92671"/>
    <w:rsid w:val="00DA3616"/>
    <w:rsid w:val="00DB42E6"/>
    <w:rsid w:val="00DC33C9"/>
    <w:rsid w:val="00DE158F"/>
    <w:rsid w:val="00DE38FF"/>
    <w:rsid w:val="00DE4BE9"/>
    <w:rsid w:val="00DE4ECF"/>
    <w:rsid w:val="00DE5F0F"/>
    <w:rsid w:val="00DF11F4"/>
    <w:rsid w:val="00DF29E9"/>
    <w:rsid w:val="00DF3CE8"/>
    <w:rsid w:val="00DF4240"/>
    <w:rsid w:val="00E03504"/>
    <w:rsid w:val="00E0496A"/>
    <w:rsid w:val="00E07FB2"/>
    <w:rsid w:val="00E1508A"/>
    <w:rsid w:val="00E2149C"/>
    <w:rsid w:val="00E34531"/>
    <w:rsid w:val="00E37409"/>
    <w:rsid w:val="00E3749A"/>
    <w:rsid w:val="00E4473E"/>
    <w:rsid w:val="00E51D61"/>
    <w:rsid w:val="00E642F0"/>
    <w:rsid w:val="00E82CE5"/>
    <w:rsid w:val="00E926A0"/>
    <w:rsid w:val="00EA2DFF"/>
    <w:rsid w:val="00EA44E9"/>
    <w:rsid w:val="00EB4B91"/>
    <w:rsid w:val="00EB72F2"/>
    <w:rsid w:val="00EC7C9A"/>
    <w:rsid w:val="00ED1500"/>
    <w:rsid w:val="00ED7E25"/>
    <w:rsid w:val="00EF73C4"/>
    <w:rsid w:val="00F03F09"/>
    <w:rsid w:val="00F0751C"/>
    <w:rsid w:val="00F14808"/>
    <w:rsid w:val="00F26118"/>
    <w:rsid w:val="00F31BD8"/>
    <w:rsid w:val="00F34990"/>
    <w:rsid w:val="00F34BEF"/>
    <w:rsid w:val="00F34DEE"/>
    <w:rsid w:val="00F35AC8"/>
    <w:rsid w:val="00F40B5B"/>
    <w:rsid w:val="00F432C0"/>
    <w:rsid w:val="00F51075"/>
    <w:rsid w:val="00F73FE0"/>
    <w:rsid w:val="00F83396"/>
    <w:rsid w:val="00F8754B"/>
    <w:rsid w:val="00F95C7A"/>
    <w:rsid w:val="00FA4463"/>
    <w:rsid w:val="00FB1214"/>
    <w:rsid w:val="00FB21A4"/>
    <w:rsid w:val="00FB46B5"/>
    <w:rsid w:val="00FB5630"/>
    <w:rsid w:val="00FC0B21"/>
    <w:rsid w:val="00FC7129"/>
    <w:rsid w:val="00FD001B"/>
    <w:rsid w:val="00FE02A6"/>
    <w:rsid w:val="00FE28B8"/>
    <w:rsid w:val="00FE3102"/>
    <w:rsid w:val="00FE3B7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F4ECE"/>
  <w15:docId w15:val="{158EF650-9B0A-414C-8F28-4BB8364F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14"/>
  </w:style>
  <w:style w:type="paragraph" w:styleId="Stopka">
    <w:name w:val="footer"/>
    <w:basedOn w:val="Normalny"/>
    <w:link w:val="StopkaZnak"/>
    <w:uiPriority w:val="99"/>
    <w:unhideWhenUsed/>
    <w:rsid w:val="008F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14"/>
  </w:style>
  <w:style w:type="paragraph" w:styleId="Tekstdymka">
    <w:name w:val="Balloon Text"/>
    <w:basedOn w:val="Normalny"/>
    <w:link w:val="TekstdymkaZnak"/>
    <w:uiPriority w:val="99"/>
    <w:semiHidden/>
    <w:unhideWhenUsed/>
    <w:rsid w:val="008F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3B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B6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73CB"/>
    <w:rPr>
      <w:color w:val="0000FF"/>
      <w:u w:val="single"/>
    </w:rPr>
  </w:style>
  <w:style w:type="paragraph" w:customStyle="1" w:styleId="Default">
    <w:name w:val="Default"/>
    <w:rsid w:val="00373FA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ypo">
    <w:name w:val="typo"/>
    <w:rsid w:val="0027129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35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3504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WA\ZNAKI%23LISTY%23ICHB\LISTOWNIKI\wz&#243;r-pl-bez-hr-know-pr&#243;bka-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1611-9EF1-4BC6-B418-AA619353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wzór-pl-bez-hr-know-próbka-szablon</Template>
  <TotalTime>0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OWN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Rozmiarek</dc:creator>
  <cp:lastModifiedBy>Joanna Janas</cp:lastModifiedBy>
  <cp:revision>2</cp:revision>
  <cp:lastPrinted>2025-10-09T09:34:00Z</cp:lastPrinted>
  <dcterms:created xsi:type="dcterms:W3CDTF">2025-10-09T09:45:00Z</dcterms:created>
  <dcterms:modified xsi:type="dcterms:W3CDTF">2025-10-09T09:45:00Z</dcterms:modified>
</cp:coreProperties>
</file>